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D7E" w:rsidRPr="006050B2" w:rsidRDefault="00495D7E" w:rsidP="00495D7E">
      <w:pPr>
        <w:jc w:val="center"/>
        <w:rPr>
          <w:sz w:val="28"/>
        </w:rPr>
      </w:pPr>
      <w:r w:rsidRPr="006050B2">
        <w:rPr>
          <w:sz w:val="28"/>
        </w:rPr>
        <w:t>Executive Order 1 Reporting Workgroup</w:t>
      </w:r>
    </w:p>
    <w:p w:rsidR="00495D7E" w:rsidRDefault="00495D7E" w:rsidP="00495D7E">
      <w:pPr>
        <w:jc w:val="center"/>
      </w:pPr>
      <w:r>
        <w:t>September 26, 2019, 10am-12pm</w:t>
      </w:r>
    </w:p>
    <w:p w:rsidR="00495D7E" w:rsidRDefault="00495D7E" w:rsidP="00495D7E">
      <w:pPr>
        <w:jc w:val="center"/>
      </w:pPr>
      <w:r>
        <w:t>OPM, 450 Capitol Ave. Conference Room 5A</w:t>
      </w:r>
    </w:p>
    <w:p w:rsidR="00495D7E" w:rsidRDefault="00495D7E" w:rsidP="00495D7E">
      <w:pPr>
        <w:jc w:val="center"/>
      </w:pPr>
    </w:p>
    <w:p w:rsidR="00495D7E" w:rsidRPr="00F25A1A" w:rsidRDefault="00495D7E" w:rsidP="00495D7E">
      <w:pPr>
        <w:jc w:val="center"/>
        <w:rPr>
          <w:b/>
        </w:rPr>
      </w:pPr>
      <w:r w:rsidRPr="00F25A1A">
        <w:rPr>
          <w:b/>
        </w:rPr>
        <w:t>Agenda</w:t>
      </w:r>
    </w:p>
    <w:p w:rsidR="00495D7E" w:rsidRDefault="00495D7E" w:rsidP="00495D7E">
      <w:pPr>
        <w:pStyle w:val="ListParagraph"/>
        <w:numPr>
          <w:ilvl w:val="0"/>
          <w:numId w:val="1"/>
        </w:numPr>
        <w:rPr>
          <w:b/>
        </w:rPr>
      </w:pPr>
      <w:r w:rsidRPr="003D2EF3">
        <w:rPr>
          <w:b/>
        </w:rPr>
        <w:t xml:space="preserve">Introductions </w:t>
      </w:r>
    </w:p>
    <w:p w:rsidR="00495D7E" w:rsidRDefault="00495D7E" w:rsidP="00495D7E"/>
    <w:p w:rsidR="00495D7E" w:rsidRPr="003D2EF3" w:rsidRDefault="00495D7E" w:rsidP="00495D7E">
      <w:pPr>
        <w:pStyle w:val="ListParagraph"/>
        <w:numPr>
          <w:ilvl w:val="0"/>
          <w:numId w:val="1"/>
        </w:numPr>
        <w:rPr>
          <w:b/>
        </w:rPr>
      </w:pPr>
      <w:r w:rsidRPr="003D2EF3">
        <w:rPr>
          <w:b/>
        </w:rPr>
        <w:t xml:space="preserve">Updates from Steering Committee </w:t>
      </w:r>
    </w:p>
    <w:p w:rsidR="00495D7E" w:rsidRDefault="00495D7E" w:rsidP="003D2EF3">
      <w:pPr>
        <w:pStyle w:val="ListParagraph"/>
        <w:numPr>
          <w:ilvl w:val="1"/>
          <w:numId w:val="2"/>
        </w:numPr>
      </w:pPr>
      <w:r w:rsidRPr="003473A4">
        <w:t xml:space="preserve">Data collection </w:t>
      </w:r>
      <w:r w:rsidR="00DE54DF">
        <w:t>update</w:t>
      </w:r>
      <w:r w:rsidRPr="003473A4">
        <w:t xml:space="preserve"> </w:t>
      </w:r>
    </w:p>
    <w:p w:rsidR="00495D7E" w:rsidRDefault="003473A4" w:rsidP="00495D7E">
      <w:pPr>
        <w:pStyle w:val="ListParagraph"/>
        <w:numPr>
          <w:ilvl w:val="1"/>
          <w:numId w:val="2"/>
        </w:numPr>
      </w:pPr>
      <w:r>
        <w:t xml:space="preserve">Proposed accounting and reporting policy document </w:t>
      </w:r>
    </w:p>
    <w:p w:rsidR="003473A4" w:rsidRDefault="003473A4" w:rsidP="003473A4">
      <w:pPr>
        <w:pStyle w:val="ListParagraph"/>
        <w:ind w:left="1080"/>
      </w:pPr>
    </w:p>
    <w:p w:rsidR="00DE54DF" w:rsidRDefault="00DE54DF" w:rsidP="00495D7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Sustainability Implementation Plan </w:t>
      </w:r>
    </w:p>
    <w:p w:rsidR="00DE54DF" w:rsidRDefault="00495D7E" w:rsidP="00DE54DF">
      <w:pPr>
        <w:pStyle w:val="ListParagraph"/>
        <w:numPr>
          <w:ilvl w:val="1"/>
          <w:numId w:val="1"/>
        </w:numPr>
      </w:pPr>
      <w:r w:rsidRPr="00DE54DF">
        <w:t xml:space="preserve">Guidance on reporting </w:t>
      </w:r>
      <w:r w:rsidR="003D2EF3" w:rsidRPr="00DE54DF">
        <w:t xml:space="preserve">from Steering Committee </w:t>
      </w:r>
    </w:p>
    <w:p w:rsidR="00DE54DF" w:rsidRDefault="00495D7E" w:rsidP="00DE54DF">
      <w:pPr>
        <w:pStyle w:val="ListParagraph"/>
        <w:numPr>
          <w:ilvl w:val="1"/>
          <w:numId w:val="1"/>
        </w:numPr>
      </w:pPr>
      <w:r w:rsidRPr="00DE54DF">
        <w:t xml:space="preserve">Review of </w:t>
      </w:r>
      <w:r w:rsidR="000111F8">
        <w:t>example reports</w:t>
      </w:r>
      <w:r w:rsidR="00DE54DF">
        <w:t xml:space="preserve">: Federal Implementation Plans </w:t>
      </w:r>
      <w:r w:rsidR="009F3CD6">
        <w:t>for select agencies</w:t>
      </w:r>
    </w:p>
    <w:p w:rsidR="00BD4B91" w:rsidRDefault="0073627F" w:rsidP="00BD4B91">
      <w:pPr>
        <w:pStyle w:val="ListParagraph"/>
        <w:numPr>
          <w:ilvl w:val="2"/>
          <w:numId w:val="1"/>
        </w:numPr>
      </w:pPr>
      <w:hyperlink r:id="rId5" w:history="1">
        <w:r w:rsidR="00BD4B91" w:rsidRPr="00BD4B91">
          <w:rPr>
            <w:rStyle w:val="Hyperlink"/>
          </w:rPr>
          <w:t>Department of Agriculture</w:t>
        </w:r>
      </w:hyperlink>
      <w:r w:rsidR="00BD4B91">
        <w:t xml:space="preserve"> </w:t>
      </w:r>
    </w:p>
    <w:p w:rsidR="00BD4B91" w:rsidRDefault="0073627F" w:rsidP="00BD4B91">
      <w:pPr>
        <w:pStyle w:val="ListParagraph"/>
        <w:numPr>
          <w:ilvl w:val="2"/>
          <w:numId w:val="1"/>
        </w:numPr>
      </w:pPr>
      <w:hyperlink r:id="rId6" w:history="1">
        <w:r w:rsidR="00BD4B91" w:rsidRPr="00BD4B91">
          <w:rPr>
            <w:rStyle w:val="Hyperlink"/>
          </w:rPr>
          <w:t>Department of Education</w:t>
        </w:r>
      </w:hyperlink>
    </w:p>
    <w:p w:rsidR="00BD4B91" w:rsidRDefault="0073627F" w:rsidP="00BD4B91">
      <w:pPr>
        <w:pStyle w:val="ListParagraph"/>
        <w:numPr>
          <w:ilvl w:val="2"/>
          <w:numId w:val="1"/>
        </w:numPr>
      </w:pPr>
      <w:hyperlink r:id="rId7" w:history="1">
        <w:r w:rsidR="00BD4B91" w:rsidRPr="00BD4B91">
          <w:rPr>
            <w:rStyle w:val="Hyperlink"/>
          </w:rPr>
          <w:t>Department of Transportation</w:t>
        </w:r>
      </w:hyperlink>
      <w:r w:rsidR="00BD4B91">
        <w:t xml:space="preserve"> </w:t>
      </w:r>
    </w:p>
    <w:p w:rsidR="00B64FBA" w:rsidRDefault="00B64FBA" w:rsidP="00BD4B91">
      <w:pPr>
        <w:pStyle w:val="ListParagraph"/>
        <w:numPr>
          <w:ilvl w:val="3"/>
          <w:numId w:val="1"/>
        </w:numPr>
      </w:pPr>
      <w:r>
        <w:t>What</w:t>
      </w:r>
      <w:r w:rsidR="004453DC">
        <w:t xml:space="preserve"> elements</w:t>
      </w:r>
      <w:r>
        <w:t xml:space="preserve"> would work well for sustainability performance plans? </w:t>
      </w:r>
    </w:p>
    <w:p w:rsidR="00B64FBA" w:rsidRDefault="00B64FBA" w:rsidP="00BD4B91">
      <w:pPr>
        <w:pStyle w:val="ListParagraph"/>
        <w:numPr>
          <w:ilvl w:val="3"/>
          <w:numId w:val="1"/>
        </w:numPr>
      </w:pPr>
      <w:r>
        <w:t xml:space="preserve">What should we do differently?  </w:t>
      </w:r>
    </w:p>
    <w:p w:rsidR="00DE54DF" w:rsidRDefault="00DE54DF" w:rsidP="00DE54DF">
      <w:pPr>
        <w:pStyle w:val="ListParagraph"/>
        <w:numPr>
          <w:ilvl w:val="1"/>
          <w:numId w:val="1"/>
        </w:numPr>
      </w:pPr>
      <w:r>
        <w:t xml:space="preserve">Brainstorm sustainability performance plan draft </w:t>
      </w:r>
    </w:p>
    <w:p w:rsidR="00767E72" w:rsidRDefault="00767E72" w:rsidP="00767E72">
      <w:pPr>
        <w:pStyle w:val="ListParagraph"/>
        <w:numPr>
          <w:ilvl w:val="2"/>
          <w:numId w:val="1"/>
        </w:numPr>
      </w:pPr>
      <w:r>
        <w:t xml:space="preserve">What is the best format for the plan? </w:t>
      </w:r>
    </w:p>
    <w:p w:rsidR="00020448" w:rsidRDefault="00020448" w:rsidP="00020448">
      <w:pPr>
        <w:pStyle w:val="ListParagraph"/>
        <w:numPr>
          <w:ilvl w:val="2"/>
          <w:numId w:val="1"/>
        </w:numPr>
      </w:pPr>
      <w:r>
        <w:t xml:space="preserve">Are there additional metrics we should </w:t>
      </w:r>
      <w:r w:rsidR="0042354A">
        <w:t>include</w:t>
      </w:r>
      <w:r>
        <w:t xml:space="preserve">? </w:t>
      </w:r>
    </w:p>
    <w:p w:rsidR="00020448" w:rsidRDefault="00020448" w:rsidP="00020448">
      <w:pPr>
        <w:pStyle w:val="ListParagraph"/>
        <w:numPr>
          <w:ilvl w:val="2"/>
          <w:numId w:val="1"/>
        </w:numPr>
      </w:pPr>
      <w:r>
        <w:t xml:space="preserve">How to ensure that reporting is meaningful </w:t>
      </w:r>
      <w:r w:rsidR="00EA45FB">
        <w:t>and not cumbersome</w:t>
      </w:r>
      <w:r>
        <w:t xml:space="preserve"> for agencies?</w:t>
      </w:r>
    </w:p>
    <w:p w:rsidR="00020448" w:rsidRDefault="00020448" w:rsidP="00020448">
      <w:pPr>
        <w:pStyle w:val="ListParagraph"/>
        <w:numPr>
          <w:ilvl w:val="2"/>
          <w:numId w:val="1"/>
        </w:numPr>
      </w:pPr>
      <w:r>
        <w:t xml:space="preserve">Can the plan be prepopulated with data from </w:t>
      </w:r>
      <w:proofErr w:type="spellStart"/>
      <w:r>
        <w:t>EnergyCAP</w:t>
      </w:r>
      <w:proofErr w:type="spellEnd"/>
      <w:r>
        <w:t xml:space="preserve">? </w:t>
      </w:r>
    </w:p>
    <w:p w:rsidR="00767E72" w:rsidRDefault="00767E72" w:rsidP="00767E72">
      <w:pPr>
        <w:pStyle w:val="ListParagraph"/>
        <w:numPr>
          <w:ilvl w:val="2"/>
          <w:numId w:val="1"/>
        </w:numPr>
      </w:pPr>
      <w:r>
        <w:t>How will the Reporting Workgroup coordinate with DEEP?</w:t>
      </w:r>
    </w:p>
    <w:p w:rsidR="00020448" w:rsidRDefault="00020448" w:rsidP="00767E72">
      <w:pPr>
        <w:pStyle w:val="ListParagraph"/>
        <w:numPr>
          <w:ilvl w:val="2"/>
          <w:numId w:val="1"/>
        </w:numPr>
      </w:pPr>
      <w:r>
        <w:t xml:space="preserve">What outstanding questions do we have for the Steering Committee? </w:t>
      </w:r>
    </w:p>
    <w:p w:rsidR="003A713F" w:rsidRDefault="003A713F" w:rsidP="00C92F7C"/>
    <w:p w:rsidR="00495D7E" w:rsidRPr="00F81113" w:rsidRDefault="00767E72" w:rsidP="00495D7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Next steps </w:t>
      </w:r>
    </w:p>
    <w:p w:rsidR="00495D7E" w:rsidRDefault="009D6219" w:rsidP="009D6219">
      <w:pPr>
        <w:pStyle w:val="ListParagraph"/>
        <w:numPr>
          <w:ilvl w:val="1"/>
          <w:numId w:val="1"/>
        </w:numPr>
      </w:pPr>
      <w:r>
        <w:t xml:space="preserve">Discuss workplan and timeline to create draft and share with Steering Committee </w:t>
      </w:r>
    </w:p>
    <w:p w:rsidR="009D6219" w:rsidRDefault="009D6219" w:rsidP="009D6219">
      <w:pPr>
        <w:pStyle w:val="ListParagraph"/>
        <w:ind w:left="1080"/>
      </w:pPr>
    </w:p>
    <w:p w:rsidR="00495D7E" w:rsidRDefault="00495D7E" w:rsidP="00495D7E">
      <w:pPr>
        <w:pStyle w:val="ListParagraph"/>
        <w:numPr>
          <w:ilvl w:val="0"/>
          <w:numId w:val="1"/>
        </w:numPr>
        <w:rPr>
          <w:b/>
        </w:rPr>
      </w:pPr>
      <w:r w:rsidRPr="003D2EF3">
        <w:rPr>
          <w:b/>
        </w:rPr>
        <w:t xml:space="preserve">Upcoming meetings </w:t>
      </w:r>
    </w:p>
    <w:p w:rsidR="003D2EF3" w:rsidRPr="003D2EF3" w:rsidRDefault="003D2EF3" w:rsidP="003D2EF3">
      <w:pPr>
        <w:rPr>
          <w:b/>
        </w:rPr>
      </w:pPr>
    </w:p>
    <w:p w:rsidR="003D2EF3" w:rsidRDefault="003D2EF3" w:rsidP="003D2EF3">
      <w:pPr>
        <w:pStyle w:val="ListParagraph"/>
        <w:numPr>
          <w:ilvl w:val="0"/>
          <w:numId w:val="4"/>
        </w:numPr>
      </w:pPr>
      <w:r>
        <w:t>Friday, October 4</w:t>
      </w:r>
      <w:r w:rsidR="00BB3944">
        <w:t>, 10-11:30am</w:t>
      </w:r>
      <w:r>
        <w:t xml:space="preserve">: EO 1 Steering Committee Monthly Meeting </w:t>
      </w:r>
    </w:p>
    <w:p w:rsidR="003D2EF3" w:rsidRDefault="003D2EF3" w:rsidP="003D2EF3">
      <w:pPr>
        <w:ind w:firstLine="720"/>
      </w:pPr>
      <w:r w:rsidRPr="006050B2">
        <w:t>DEEP - Gina McCarthy Auditorium (5th floor), 79 Elm Street</w:t>
      </w:r>
    </w:p>
    <w:p w:rsidR="003D2EF3" w:rsidRDefault="003D2EF3" w:rsidP="003D2EF3">
      <w:pPr>
        <w:ind w:firstLine="720"/>
      </w:pPr>
    </w:p>
    <w:p w:rsidR="003D2EF3" w:rsidRPr="003D2EF3" w:rsidRDefault="003D2EF3" w:rsidP="003D2EF3">
      <w:pPr>
        <w:ind w:left="720"/>
        <w:rPr>
          <w:i/>
        </w:rPr>
      </w:pPr>
      <w:r w:rsidRPr="003D2EF3">
        <w:rPr>
          <w:i/>
        </w:rPr>
        <w:t>All members of the project tea</w:t>
      </w:r>
      <w:bookmarkStart w:id="0" w:name="_GoBack"/>
      <w:bookmarkEnd w:id="0"/>
      <w:r w:rsidRPr="003D2EF3">
        <w:rPr>
          <w:i/>
        </w:rPr>
        <w:t>ms are welcome to attend the SSO meetings and one person from each project team should be prepared to report out at each SSO meeting.</w:t>
      </w:r>
    </w:p>
    <w:p w:rsidR="003D2EF3" w:rsidRDefault="003D2EF3" w:rsidP="003D2EF3">
      <w:pPr>
        <w:rPr>
          <w:i/>
        </w:rPr>
      </w:pPr>
    </w:p>
    <w:p w:rsidR="003D2EF3" w:rsidRDefault="003D2EF3" w:rsidP="003D2EF3">
      <w:pPr>
        <w:pStyle w:val="ListParagraph"/>
        <w:numPr>
          <w:ilvl w:val="0"/>
          <w:numId w:val="4"/>
        </w:numPr>
      </w:pPr>
      <w:r>
        <w:t xml:space="preserve">Thursday, October 24, 10am-12pm: Reporting Workgroup Monthly Meeting </w:t>
      </w:r>
    </w:p>
    <w:p w:rsidR="003D2EF3" w:rsidRDefault="003D2EF3" w:rsidP="003D2EF3">
      <w:pPr>
        <w:pStyle w:val="ListParagraph"/>
      </w:pPr>
    </w:p>
    <w:p w:rsidR="00763004" w:rsidRDefault="003D2EF3" w:rsidP="001A6A17">
      <w:pPr>
        <w:ind w:left="720"/>
      </w:pPr>
      <w:r w:rsidRPr="003D2EF3">
        <w:rPr>
          <w:i/>
        </w:rPr>
        <w:t xml:space="preserve">Regular monthly meeting of the EO 1 Reporting Workgroup, scheduled for the fourth Thursday of each month from 10am-12pm. </w:t>
      </w:r>
      <w:r w:rsidR="00763004">
        <w:t xml:space="preserve"> </w:t>
      </w:r>
    </w:p>
    <w:sectPr w:rsidR="00763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76E83"/>
    <w:multiLevelType w:val="hybridMultilevel"/>
    <w:tmpl w:val="2B687A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A6E21"/>
    <w:multiLevelType w:val="hybridMultilevel"/>
    <w:tmpl w:val="78282B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622A96"/>
    <w:multiLevelType w:val="hybridMultilevel"/>
    <w:tmpl w:val="AD7E36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40871"/>
    <w:multiLevelType w:val="hybridMultilevel"/>
    <w:tmpl w:val="EFD0A01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AB1D88"/>
    <w:multiLevelType w:val="multilevel"/>
    <w:tmpl w:val="3044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B01E9E"/>
    <w:multiLevelType w:val="hybridMultilevel"/>
    <w:tmpl w:val="AD7E36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C36B7"/>
    <w:multiLevelType w:val="hybridMultilevel"/>
    <w:tmpl w:val="210E85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2A7AC6"/>
    <w:multiLevelType w:val="hybridMultilevel"/>
    <w:tmpl w:val="A4B2BE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7E"/>
    <w:rsid w:val="000111F8"/>
    <w:rsid w:val="00013DE2"/>
    <w:rsid w:val="00020448"/>
    <w:rsid w:val="00135163"/>
    <w:rsid w:val="00162EC9"/>
    <w:rsid w:val="001A6A17"/>
    <w:rsid w:val="0020292C"/>
    <w:rsid w:val="00224785"/>
    <w:rsid w:val="00266E0F"/>
    <w:rsid w:val="00331433"/>
    <w:rsid w:val="003473A4"/>
    <w:rsid w:val="00372660"/>
    <w:rsid w:val="003A713F"/>
    <w:rsid w:val="003D2EF3"/>
    <w:rsid w:val="003F79D8"/>
    <w:rsid w:val="0042354A"/>
    <w:rsid w:val="004453DC"/>
    <w:rsid w:val="00495D7E"/>
    <w:rsid w:val="005019D6"/>
    <w:rsid w:val="006014BC"/>
    <w:rsid w:val="0062081D"/>
    <w:rsid w:val="006440B7"/>
    <w:rsid w:val="006E341A"/>
    <w:rsid w:val="0073627F"/>
    <w:rsid w:val="00763004"/>
    <w:rsid w:val="00767E72"/>
    <w:rsid w:val="0077137B"/>
    <w:rsid w:val="00775120"/>
    <w:rsid w:val="00787607"/>
    <w:rsid w:val="00787963"/>
    <w:rsid w:val="00956C6D"/>
    <w:rsid w:val="009D6219"/>
    <w:rsid w:val="009F3CD6"/>
    <w:rsid w:val="00AF378A"/>
    <w:rsid w:val="00B64FBA"/>
    <w:rsid w:val="00BA04C3"/>
    <w:rsid w:val="00BB3944"/>
    <w:rsid w:val="00BB530D"/>
    <w:rsid w:val="00BD4B91"/>
    <w:rsid w:val="00C92F7C"/>
    <w:rsid w:val="00D7768E"/>
    <w:rsid w:val="00DE54DF"/>
    <w:rsid w:val="00E601B4"/>
    <w:rsid w:val="00EA45FB"/>
    <w:rsid w:val="00F07029"/>
    <w:rsid w:val="00F10C23"/>
    <w:rsid w:val="00F81113"/>
    <w:rsid w:val="00FC0E96"/>
    <w:rsid w:val="00FD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79C1A-BF28-41D8-A02A-3B8885F3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D7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D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004"/>
    <w:rPr>
      <w:color w:val="0000FF"/>
      <w:u w:val="single"/>
    </w:rPr>
  </w:style>
  <w:style w:type="paragraph" w:customStyle="1" w:styleId="paragraph">
    <w:name w:val="paragraph"/>
    <w:basedOn w:val="Normal"/>
    <w:rsid w:val="003A71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A713F"/>
  </w:style>
  <w:style w:type="character" w:customStyle="1" w:styleId="eop">
    <w:name w:val="eop"/>
    <w:basedOn w:val="DefaultParagraphFont"/>
    <w:rsid w:val="003A713F"/>
  </w:style>
  <w:style w:type="character" w:styleId="FollowedHyperlink">
    <w:name w:val="FollowedHyperlink"/>
    <w:basedOn w:val="DefaultParagraphFont"/>
    <w:uiPriority w:val="99"/>
    <w:semiHidden/>
    <w:unhideWhenUsed/>
    <w:rsid w:val="00BB39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stainability.gov/pdfs/dot-2018-sustainability-pla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stainability.gov/pdfs/ed-2018-sustainability-plan.pdf" TargetMode="External"/><Relationship Id="rId5" Type="http://schemas.openxmlformats.org/officeDocument/2006/relationships/hyperlink" Target="https://www.sustainability.gov/pdfs/usda-2018-sustainability-pla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64E3E664</Template>
  <TotalTime>1032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Zaldonis, Pauline</dc:creator>
  <cp:keywords/>
  <dc:description/>
  <cp:lastModifiedBy>Zaldonis, Pauline</cp:lastModifiedBy>
  <cp:revision>24</cp:revision>
  <dcterms:created xsi:type="dcterms:W3CDTF">2019-09-18T13:49:00Z</dcterms:created>
  <dcterms:modified xsi:type="dcterms:W3CDTF">2019-09-24T12:47:00Z</dcterms:modified>
</cp:coreProperties>
</file>