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1D183F94" w:rsidR="00A42911" w:rsidRDefault="00F535AD" w:rsidP="00A42911">
      <w:pPr>
        <w:spacing w:line="240" w:lineRule="auto"/>
        <w:jc w:val="center"/>
        <w:rPr>
          <w:b/>
        </w:rPr>
      </w:pPr>
      <w:r>
        <w:rPr>
          <w:b/>
        </w:rPr>
        <w:t>Tuesday,</w:t>
      </w:r>
      <w:r w:rsidR="00E45CE0">
        <w:rPr>
          <w:b/>
        </w:rPr>
        <w:t xml:space="preserve"> July 7</w:t>
      </w:r>
      <w:r w:rsidR="00A8377E">
        <w:rPr>
          <w:b/>
        </w:rPr>
        <w:t>, 20</w:t>
      </w:r>
      <w:r w:rsidR="00A42911">
        <w:rPr>
          <w:b/>
        </w:rPr>
        <w:t>20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35CC1634" w14:textId="52AA3211" w:rsidR="000570B0" w:rsidRDefault="00BE5985" w:rsidP="000570B0">
      <w:r>
        <w:rPr>
          <w:b/>
        </w:rPr>
        <w:t xml:space="preserve">Remote Access Via Zoom:  </w:t>
      </w:r>
      <w:hyperlink r:id="rId6" w:history="1">
        <w:r w:rsidR="000570B0">
          <w:rPr>
            <w:rStyle w:val="Hyperlink"/>
          </w:rPr>
          <w:t>https://ctdeep.zoom.us/j/97394735819</w:t>
        </w:r>
      </w:hyperlink>
    </w:p>
    <w:p w14:paraId="717C8FEC" w14:textId="77777777" w:rsidR="000570B0" w:rsidRDefault="000570B0" w:rsidP="000570B0">
      <w:r>
        <w:t>Meeting ID: 973 9473 5819</w:t>
      </w:r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178FA942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the </w:t>
      </w:r>
      <w:r w:rsidR="00A42911">
        <w:rPr>
          <w:rFonts w:asciiTheme="minorHAnsi" w:hAnsiTheme="minorHAnsi" w:cstheme="minorHAnsi"/>
          <w:b/>
          <w:sz w:val="22"/>
        </w:rPr>
        <w:t>Ma</w:t>
      </w:r>
      <w:r w:rsidR="00E45CE0">
        <w:rPr>
          <w:rFonts w:asciiTheme="minorHAnsi" w:hAnsiTheme="minorHAnsi" w:cstheme="minorHAnsi"/>
          <w:b/>
          <w:sz w:val="22"/>
        </w:rPr>
        <w:t>y</w:t>
      </w:r>
      <w:r w:rsidR="00A8377E">
        <w:rPr>
          <w:rFonts w:asciiTheme="minorHAnsi" w:hAnsiTheme="minorHAnsi" w:cstheme="minorHAnsi"/>
          <w:b/>
          <w:sz w:val="22"/>
        </w:rPr>
        <w:t>, 2020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9AEE477" w:rsidR="00A42911" w:rsidRDefault="1D452BEE" w:rsidP="00E45CE0">
      <w:pPr>
        <w:spacing w:before="100" w:beforeAutospacing="1" w:after="360"/>
        <w:ind w:left="-18" w:firstLine="720"/>
        <w:jc w:val="both"/>
      </w:pPr>
      <w:r>
        <w:t xml:space="preserve">Implementation Workgroup Update 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0A60391B" w14:textId="77777777" w:rsidR="00A8377E" w:rsidRPr="00B12CA9" w:rsidRDefault="00A8377E" w:rsidP="00A8377E">
      <w:pPr>
        <w:pStyle w:val="PlainText"/>
        <w:spacing w:before="100" w:beforeAutospacing="1" w:after="360"/>
        <w:ind w:left="702"/>
      </w:pPr>
      <w:r>
        <w:t>Update</w:t>
      </w:r>
    </w:p>
    <w:p w14:paraId="287B68BF" w14:textId="4344AD42" w:rsidR="00A8377E" w:rsidRDefault="1D452BEE" w:rsidP="1D452BEE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61E5ECC4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EB3BAAD" w14:textId="50E3C1B8" w:rsidR="1D452BEE" w:rsidRDefault="17474FCC" w:rsidP="1D452BEE">
      <w:pPr>
        <w:pStyle w:val="PlainText"/>
        <w:spacing w:beforeAutospacing="1" w:after="360"/>
        <w:ind w:firstLine="720"/>
      </w:pPr>
      <w:r>
        <w:t>Drought Update</w:t>
      </w:r>
    </w:p>
    <w:p w14:paraId="23A7630C" w14:textId="36E83C6A" w:rsidR="17474FCC" w:rsidRDefault="17474FCC" w:rsidP="17474FCC">
      <w:pPr>
        <w:pStyle w:val="PlainText"/>
        <w:spacing w:beforeAutospacing="1" w:after="360"/>
        <w:ind w:left="720"/>
      </w:pPr>
      <w:r>
        <w:t xml:space="preserve">    </w:t>
      </w:r>
      <w:proofErr w:type="gramStart"/>
      <w:r>
        <w:t>a.  Interagency</w:t>
      </w:r>
      <w:proofErr w:type="gramEnd"/>
      <w:r>
        <w:t xml:space="preserve"> Drought Workgroup Update</w:t>
      </w:r>
    </w:p>
    <w:p w14:paraId="7CC0C608" w14:textId="06375D47" w:rsidR="1D452BEE" w:rsidRDefault="00E45CE0" w:rsidP="1D452BEE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 </w:t>
      </w:r>
    </w:p>
    <w:p w14:paraId="5BB249CC" w14:textId="075675D6" w:rsidR="00A8377E" w:rsidRPr="00B12CA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 xml:space="preserve">New Business: 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0625F900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79CE1B96" w14:textId="038A8CAA" w:rsidR="00A8377E" w:rsidRPr="009A48AD" w:rsidRDefault="00A8377E" w:rsidP="00A8377E">
      <w:r w:rsidRPr="00826C57">
        <w:rPr>
          <w:b/>
        </w:rPr>
        <w:t xml:space="preserve">Next Meeting: </w:t>
      </w:r>
      <w:r w:rsidR="002D1C48">
        <w:t xml:space="preserve"> </w:t>
      </w:r>
      <w:r w:rsidR="00E45CE0">
        <w:t>August 4</w:t>
      </w:r>
      <w:r w:rsidR="003D4547">
        <w:t xml:space="preserve">, </w:t>
      </w:r>
      <w:r>
        <w:t>2020</w:t>
      </w:r>
    </w:p>
    <w:sectPr w:rsidR="00A8377E" w:rsidRPr="009A48AD" w:rsidSect="000570B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E"/>
    <w:rsid w:val="000570B0"/>
    <w:rsid w:val="002D1C48"/>
    <w:rsid w:val="003D4547"/>
    <w:rsid w:val="004E67C1"/>
    <w:rsid w:val="00664F63"/>
    <w:rsid w:val="00A42911"/>
    <w:rsid w:val="00A8377E"/>
    <w:rsid w:val="00BE5985"/>
    <w:rsid w:val="00C7727B"/>
    <w:rsid w:val="00DA5D4C"/>
    <w:rsid w:val="00E45CE0"/>
    <w:rsid w:val="00F535AD"/>
    <w:rsid w:val="17474FCC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tdeep.zoom.us/j/973947358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A6FC-3DC8-4E8B-91A9-B41B41A2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EB821B65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dcterms:created xsi:type="dcterms:W3CDTF">2020-07-02T18:21:00Z</dcterms:created>
  <dcterms:modified xsi:type="dcterms:W3CDTF">2020-07-02T18:21:00Z</dcterms:modified>
</cp:coreProperties>
</file>